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0CE10" w14:textId="77777777" w:rsidR="008160EB" w:rsidRDefault="004E12F9" w:rsidP="004E12F9">
      <w:pPr>
        <w:pStyle w:val="Geenafstand"/>
        <w:pBdr>
          <w:bottom w:val="single" w:sz="6" w:space="1" w:color="auto"/>
        </w:pBdr>
        <w:rPr>
          <w:b/>
        </w:rPr>
      </w:pPr>
      <w:r>
        <w:rPr>
          <w:b/>
        </w:rPr>
        <w:t>Praktijkopdracht Internationale handel</w:t>
      </w:r>
    </w:p>
    <w:p w14:paraId="7CCE1785" w14:textId="77777777" w:rsidR="004E12F9" w:rsidRDefault="004E12F9" w:rsidP="004E12F9">
      <w:pPr>
        <w:pStyle w:val="Geenafstand"/>
        <w:rPr>
          <w:b/>
        </w:rPr>
      </w:pPr>
    </w:p>
    <w:p w14:paraId="0969561C" w14:textId="77777777" w:rsidR="004E12F9" w:rsidRDefault="004E12F9" w:rsidP="004E12F9">
      <w:pPr>
        <w:pStyle w:val="Geenafstand"/>
      </w:pPr>
      <w:r>
        <w:t>We hebben het eerder gehad over importeren en exporteren. Nederland importeert en exporteert verschillende goederen en diensten.</w:t>
      </w:r>
    </w:p>
    <w:p w14:paraId="29192F57" w14:textId="77777777" w:rsidR="004E12F9" w:rsidRDefault="004E12F9" w:rsidP="004E12F9">
      <w:pPr>
        <w:pStyle w:val="Geenafstand"/>
      </w:pPr>
    </w:p>
    <w:p w14:paraId="4639D4CD" w14:textId="77777777" w:rsidR="004E12F9" w:rsidRDefault="004E12F9" w:rsidP="004E12F9">
      <w:pPr>
        <w:pStyle w:val="Geenafstand"/>
      </w:pPr>
      <w:r>
        <w:t>Nederland exporteert:</w:t>
      </w:r>
    </w:p>
    <w:p w14:paraId="33A59F27" w14:textId="77777777" w:rsidR="004E12F9" w:rsidRDefault="004E12F9" w:rsidP="004E12F9">
      <w:pPr>
        <w:pStyle w:val="Geenafstand"/>
        <w:numPr>
          <w:ilvl w:val="0"/>
          <w:numId w:val="1"/>
        </w:numPr>
      </w:pPr>
      <w:r>
        <w:t>Machines</w:t>
      </w:r>
    </w:p>
    <w:p w14:paraId="73D77D79" w14:textId="77777777" w:rsidR="004E12F9" w:rsidRDefault="004E12F9" w:rsidP="004E12F9">
      <w:pPr>
        <w:pStyle w:val="Geenafstand"/>
        <w:numPr>
          <w:ilvl w:val="0"/>
          <w:numId w:val="1"/>
        </w:numPr>
      </w:pPr>
      <w:r>
        <w:t>Groente, fruit, vlees</w:t>
      </w:r>
    </w:p>
    <w:p w14:paraId="2CF570C9" w14:textId="77777777" w:rsidR="004E12F9" w:rsidRDefault="004E12F9" w:rsidP="004E12F9">
      <w:pPr>
        <w:pStyle w:val="Geenafstand"/>
        <w:numPr>
          <w:ilvl w:val="0"/>
          <w:numId w:val="1"/>
        </w:numPr>
      </w:pPr>
      <w:r>
        <w:t>Transport</w:t>
      </w:r>
    </w:p>
    <w:p w14:paraId="5EF4A32A" w14:textId="77777777" w:rsidR="004E12F9" w:rsidRDefault="004E12F9" w:rsidP="004E12F9">
      <w:pPr>
        <w:pStyle w:val="Geenafstand"/>
        <w:numPr>
          <w:ilvl w:val="0"/>
          <w:numId w:val="1"/>
        </w:numPr>
      </w:pPr>
      <w:r>
        <w:t>Toerisme</w:t>
      </w:r>
    </w:p>
    <w:p w14:paraId="6A245B6C" w14:textId="77777777" w:rsidR="004E12F9" w:rsidRDefault="004E12F9" w:rsidP="004E12F9">
      <w:pPr>
        <w:pStyle w:val="Geenafstand"/>
        <w:numPr>
          <w:ilvl w:val="0"/>
          <w:numId w:val="1"/>
        </w:numPr>
      </w:pPr>
      <w:r>
        <w:t xml:space="preserve">Bank- en verzekeringsproducten </w:t>
      </w:r>
    </w:p>
    <w:p w14:paraId="0FD41DEC" w14:textId="77777777" w:rsidR="004E12F9" w:rsidRDefault="004E12F9" w:rsidP="004E12F9">
      <w:pPr>
        <w:pStyle w:val="Geenafstand"/>
        <w:numPr>
          <w:ilvl w:val="0"/>
          <w:numId w:val="1"/>
        </w:numPr>
      </w:pPr>
      <w:r>
        <w:t>Enzovoort.</w:t>
      </w:r>
    </w:p>
    <w:p w14:paraId="578C987C" w14:textId="77777777" w:rsidR="004E12F9" w:rsidRDefault="004E12F9" w:rsidP="004E12F9">
      <w:pPr>
        <w:pStyle w:val="Geenafstand"/>
      </w:pPr>
    </w:p>
    <w:p w14:paraId="47C2BE43" w14:textId="77777777" w:rsidR="004E12F9" w:rsidRDefault="004E12F9" w:rsidP="004E12F9">
      <w:pPr>
        <w:pStyle w:val="Geenafstand"/>
      </w:pPr>
      <w:r>
        <w:t xml:space="preserve">Nederland importeert: </w:t>
      </w:r>
    </w:p>
    <w:p w14:paraId="1509FBCA" w14:textId="77777777" w:rsidR="004E12F9" w:rsidRDefault="004E12F9" w:rsidP="004E12F9">
      <w:pPr>
        <w:pStyle w:val="Geenafstand"/>
        <w:numPr>
          <w:ilvl w:val="0"/>
          <w:numId w:val="2"/>
        </w:numPr>
      </w:pPr>
      <w:r>
        <w:t>Machines</w:t>
      </w:r>
    </w:p>
    <w:p w14:paraId="3B0D39FE" w14:textId="77777777" w:rsidR="004E12F9" w:rsidRDefault="004E12F9" w:rsidP="004E12F9">
      <w:pPr>
        <w:pStyle w:val="Geenafstand"/>
        <w:numPr>
          <w:ilvl w:val="0"/>
          <w:numId w:val="2"/>
        </w:numPr>
      </w:pPr>
      <w:r>
        <w:t>Voedingswaren</w:t>
      </w:r>
    </w:p>
    <w:p w14:paraId="0576954D" w14:textId="77777777" w:rsidR="004E12F9" w:rsidRDefault="004E12F9" w:rsidP="004E12F9">
      <w:pPr>
        <w:pStyle w:val="Geenafstand"/>
        <w:numPr>
          <w:ilvl w:val="0"/>
          <w:numId w:val="2"/>
        </w:numPr>
      </w:pPr>
      <w:r>
        <w:t>Chemische producten</w:t>
      </w:r>
    </w:p>
    <w:p w14:paraId="314A5E26" w14:textId="77777777" w:rsidR="004E12F9" w:rsidRDefault="004E12F9" w:rsidP="004E12F9">
      <w:pPr>
        <w:pStyle w:val="Geenafstand"/>
        <w:numPr>
          <w:ilvl w:val="0"/>
          <w:numId w:val="2"/>
        </w:numPr>
      </w:pPr>
      <w:r>
        <w:t>Kleding</w:t>
      </w:r>
    </w:p>
    <w:p w14:paraId="0D0AB3F8" w14:textId="77777777" w:rsidR="004E12F9" w:rsidRDefault="004E12F9" w:rsidP="004E12F9">
      <w:pPr>
        <w:pStyle w:val="Geenafstand"/>
        <w:numPr>
          <w:ilvl w:val="0"/>
          <w:numId w:val="2"/>
        </w:numPr>
      </w:pPr>
      <w:r>
        <w:t>Papier, ijzer, staal, metalen</w:t>
      </w:r>
    </w:p>
    <w:p w14:paraId="6EA6F49A" w14:textId="77777777" w:rsidR="004E12F9" w:rsidRDefault="004E12F9" w:rsidP="004E12F9">
      <w:pPr>
        <w:pStyle w:val="Geenafstand"/>
        <w:numPr>
          <w:ilvl w:val="0"/>
          <w:numId w:val="2"/>
        </w:numPr>
      </w:pPr>
      <w:r>
        <w:t>Enzovoort….</w:t>
      </w:r>
    </w:p>
    <w:p w14:paraId="1602AB0A" w14:textId="77777777" w:rsidR="004E12F9" w:rsidRDefault="004E12F9" w:rsidP="004E12F9">
      <w:pPr>
        <w:pStyle w:val="Geenafstand"/>
      </w:pPr>
    </w:p>
    <w:p w14:paraId="7F68521B" w14:textId="77777777" w:rsidR="004E12F9" w:rsidRPr="001B5179" w:rsidRDefault="004E12F9" w:rsidP="004E12F9">
      <w:pPr>
        <w:widowControl w:val="0"/>
        <w:autoSpaceDE w:val="0"/>
        <w:autoSpaceDN w:val="0"/>
        <w:adjustRightInd w:val="0"/>
        <w:spacing w:after="0" w:line="280" w:lineRule="exact"/>
        <w:ind w:left="114" w:right="-20"/>
        <w:rPr>
          <w:rFonts w:ascii="Arial" w:hAnsi="Arial" w:cs="Arial"/>
          <w:sz w:val="24"/>
          <w:szCs w:val="24"/>
        </w:rPr>
      </w:pPr>
      <w:r w:rsidRPr="001B5179">
        <w:rPr>
          <w:rFonts w:ascii="Arial" w:hAnsi="Arial" w:cs="Arial"/>
          <w:b/>
          <w:bCs/>
          <w:i/>
          <w:iCs/>
          <w:sz w:val="24"/>
          <w:szCs w:val="24"/>
        </w:rPr>
        <w:t>Import</w:t>
      </w:r>
      <w:r w:rsidRPr="001B5179">
        <w:rPr>
          <w:rFonts w:ascii="Arial" w:hAnsi="Arial" w:cs="Arial"/>
          <w:b/>
          <w:bCs/>
          <w:i/>
          <w:iCs/>
          <w:spacing w:val="7"/>
          <w:sz w:val="24"/>
          <w:szCs w:val="24"/>
        </w:rPr>
        <w:t xml:space="preserve"> </w:t>
      </w:r>
      <w:r w:rsidRPr="001B5179">
        <w:rPr>
          <w:rFonts w:ascii="Arial" w:hAnsi="Arial" w:cs="Arial"/>
          <w:b/>
          <w:bCs/>
          <w:sz w:val="24"/>
          <w:szCs w:val="24"/>
        </w:rPr>
        <w:t>en</w:t>
      </w:r>
      <w:r w:rsidRPr="001B5179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Pr="001B5179">
        <w:rPr>
          <w:rFonts w:ascii="Arial" w:hAnsi="Arial" w:cs="Arial"/>
          <w:b/>
          <w:bCs/>
          <w:i/>
          <w:iCs/>
          <w:sz w:val="24"/>
          <w:szCs w:val="24"/>
        </w:rPr>
        <w:t>export</w:t>
      </w:r>
    </w:p>
    <w:p w14:paraId="6022CDD8" w14:textId="77777777" w:rsidR="004E12F9" w:rsidRPr="001B5179" w:rsidRDefault="004E12F9" w:rsidP="004E12F9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4"/>
          <w:szCs w:val="24"/>
        </w:rPr>
      </w:pPr>
    </w:p>
    <w:p w14:paraId="323FB102" w14:textId="77777777" w:rsidR="004E12F9" w:rsidRPr="001B5179" w:rsidRDefault="004E12F9" w:rsidP="004E12F9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 w:rsidRPr="001B5179">
        <w:rPr>
          <w:rFonts w:ascii="Arial" w:hAnsi="Arial" w:cs="Arial"/>
          <w:sz w:val="24"/>
          <w:szCs w:val="24"/>
        </w:rPr>
        <w:t>Buitenlandse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handel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kun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je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verdelen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in:</w:t>
      </w:r>
    </w:p>
    <w:p w14:paraId="507675E3" w14:textId="77777777" w:rsidR="004E12F9" w:rsidRPr="001B5179" w:rsidRDefault="004E12F9" w:rsidP="004E12F9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4"/>
          <w:szCs w:val="24"/>
        </w:rPr>
      </w:pPr>
      <w:r w:rsidRPr="001B5179">
        <w:rPr>
          <w:rFonts w:ascii="Arial" w:hAnsi="Arial" w:cs="Arial"/>
          <w:sz w:val="24"/>
          <w:szCs w:val="24"/>
        </w:rPr>
        <w:t>•</w:t>
      </w:r>
      <w:r w:rsidRPr="001B5179">
        <w:rPr>
          <w:rFonts w:ascii="Arial" w:hAnsi="Arial" w:cs="Arial"/>
          <w:sz w:val="24"/>
          <w:szCs w:val="24"/>
        </w:rPr>
        <w:tab/>
      </w:r>
      <w:r w:rsidR="001B5179">
        <w:rPr>
          <w:rFonts w:ascii="Arial" w:hAnsi="Arial" w:cs="Arial"/>
          <w:sz w:val="24"/>
          <w:szCs w:val="24"/>
        </w:rPr>
        <w:t>import</w:t>
      </w:r>
    </w:p>
    <w:p w14:paraId="6B956F56" w14:textId="77777777" w:rsidR="004E12F9" w:rsidRPr="001B5179" w:rsidRDefault="004E12F9" w:rsidP="004E12F9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4"/>
          <w:szCs w:val="24"/>
        </w:rPr>
      </w:pPr>
      <w:r w:rsidRPr="001B5179">
        <w:rPr>
          <w:rFonts w:ascii="Arial" w:hAnsi="Arial" w:cs="Arial"/>
          <w:sz w:val="24"/>
          <w:szCs w:val="24"/>
        </w:rPr>
        <w:t>•</w:t>
      </w:r>
      <w:r w:rsidRPr="001B5179">
        <w:rPr>
          <w:rFonts w:ascii="Arial" w:hAnsi="Arial" w:cs="Arial"/>
          <w:sz w:val="24"/>
          <w:szCs w:val="24"/>
        </w:rPr>
        <w:tab/>
      </w:r>
      <w:r w:rsidR="001B5179">
        <w:rPr>
          <w:rFonts w:ascii="Arial" w:hAnsi="Arial" w:cs="Arial"/>
          <w:sz w:val="24"/>
          <w:szCs w:val="24"/>
        </w:rPr>
        <w:t>export</w:t>
      </w:r>
    </w:p>
    <w:p w14:paraId="5EDD2955" w14:textId="77777777" w:rsidR="004E12F9" w:rsidRPr="001B5179" w:rsidRDefault="004E12F9" w:rsidP="004E12F9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4"/>
          <w:szCs w:val="24"/>
        </w:rPr>
      </w:pPr>
    </w:p>
    <w:p w14:paraId="65877BB7" w14:textId="77777777" w:rsidR="004E12F9" w:rsidRPr="001B5179" w:rsidRDefault="004E12F9" w:rsidP="004E12F9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 w:rsidRPr="001B5179">
        <w:rPr>
          <w:rFonts w:ascii="Arial" w:hAnsi="Arial" w:cs="Arial"/>
          <w:sz w:val="24"/>
          <w:szCs w:val="24"/>
        </w:rPr>
        <w:t>Import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is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de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invoer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van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goederen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vanuit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het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buitenland,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bijvoorbeeld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wijn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uit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Frankrijk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of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kleding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uit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China.</w:t>
      </w:r>
    </w:p>
    <w:p w14:paraId="19A21385" w14:textId="77777777" w:rsidR="004E12F9" w:rsidRPr="001B5179" w:rsidRDefault="004E12F9" w:rsidP="004E12F9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sz w:val="24"/>
          <w:szCs w:val="24"/>
        </w:rPr>
      </w:pPr>
    </w:p>
    <w:p w14:paraId="79D38857" w14:textId="77777777" w:rsidR="004E12F9" w:rsidRDefault="004E12F9" w:rsidP="001B5179">
      <w:pPr>
        <w:widowControl w:val="0"/>
        <w:autoSpaceDE w:val="0"/>
        <w:autoSpaceDN w:val="0"/>
        <w:adjustRightInd w:val="0"/>
        <w:spacing w:after="0" w:line="220" w:lineRule="exact"/>
        <w:ind w:left="114" w:right="-128"/>
        <w:rPr>
          <w:rFonts w:ascii="Arial" w:hAnsi="Arial" w:cs="Arial"/>
          <w:sz w:val="20"/>
          <w:szCs w:val="20"/>
        </w:rPr>
      </w:pPr>
      <w:r w:rsidRPr="001B5179">
        <w:rPr>
          <w:rFonts w:ascii="Arial" w:hAnsi="Arial" w:cs="Arial"/>
          <w:sz w:val="24"/>
          <w:szCs w:val="24"/>
        </w:rPr>
        <w:t>Export</w:t>
      </w:r>
      <w:r w:rsidRPr="001B5179">
        <w:rPr>
          <w:rFonts w:ascii="Arial" w:hAnsi="Arial" w:cs="Arial"/>
          <w:spacing w:val="-2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is</w:t>
      </w:r>
      <w:r w:rsidRPr="001B5179">
        <w:rPr>
          <w:rFonts w:ascii="Arial" w:hAnsi="Arial" w:cs="Arial"/>
          <w:spacing w:val="-2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de</w:t>
      </w:r>
      <w:r w:rsidRPr="001B5179">
        <w:rPr>
          <w:rFonts w:ascii="Arial" w:hAnsi="Arial" w:cs="Arial"/>
          <w:spacing w:val="-2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uitvoer</w:t>
      </w:r>
      <w:r w:rsidRPr="001B5179">
        <w:rPr>
          <w:rFonts w:ascii="Arial" w:hAnsi="Arial" w:cs="Arial"/>
          <w:spacing w:val="-2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van</w:t>
      </w:r>
      <w:r w:rsidRPr="001B5179">
        <w:rPr>
          <w:rFonts w:ascii="Arial" w:hAnsi="Arial" w:cs="Arial"/>
          <w:spacing w:val="-2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goederen</w:t>
      </w:r>
      <w:r w:rsidRPr="001B5179">
        <w:rPr>
          <w:rFonts w:ascii="Arial" w:hAnsi="Arial" w:cs="Arial"/>
          <w:spacing w:val="-2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naar</w:t>
      </w:r>
      <w:r w:rsidRPr="001B5179">
        <w:rPr>
          <w:rFonts w:ascii="Arial" w:hAnsi="Arial" w:cs="Arial"/>
          <w:spacing w:val="-2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het</w:t>
      </w:r>
      <w:r w:rsidRPr="001B5179">
        <w:rPr>
          <w:rFonts w:ascii="Arial" w:hAnsi="Arial" w:cs="Arial"/>
          <w:spacing w:val="-2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buitenland.</w:t>
      </w:r>
      <w:r w:rsidRPr="001B5179">
        <w:rPr>
          <w:rFonts w:ascii="Arial" w:hAnsi="Arial" w:cs="Arial"/>
          <w:spacing w:val="-2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Bijvoorbeeld</w:t>
      </w:r>
      <w:r w:rsidRPr="001B5179">
        <w:rPr>
          <w:rFonts w:ascii="Arial" w:hAnsi="Arial" w:cs="Arial"/>
          <w:spacing w:val="-2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Nederlandse</w:t>
      </w:r>
      <w:r w:rsidRPr="001B5179">
        <w:rPr>
          <w:rFonts w:ascii="Arial" w:hAnsi="Arial" w:cs="Arial"/>
          <w:spacing w:val="-2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kaas</w:t>
      </w:r>
      <w:r w:rsidRPr="001B5179">
        <w:rPr>
          <w:rFonts w:ascii="Arial" w:hAnsi="Arial" w:cs="Arial"/>
          <w:spacing w:val="-2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of</w:t>
      </w:r>
      <w:r w:rsidRPr="001B5179">
        <w:rPr>
          <w:rFonts w:ascii="Arial" w:hAnsi="Arial" w:cs="Arial"/>
          <w:spacing w:val="-2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bloembollen.</w:t>
      </w:r>
      <w:r w:rsidRPr="001B5179">
        <w:rPr>
          <w:rFonts w:ascii="Arial" w:hAnsi="Arial" w:cs="Arial"/>
          <w:spacing w:val="-2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Je</w:t>
      </w:r>
      <w:r w:rsidRPr="001B5179">
        <w:rPr>
          <w:rFonts w:ascii="Arial" w:hAnsi="Arial" w:cs="Arial"/>
          <w:spacing w:val="-2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kunt ook</w:t>
      </w:r>
      <w:r w:rsidRPr="001B5179">
        <w:rPr>
          <w:rFonts w:ascii="Arial" w:hAnsi="Arial" w:cs="Arial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i/>
          <w:iCs/>
          <w:sz w:val="24"/>
          <w:szCs w:val="24"/>
        </w:rPr>
        <w:t>diensten</w:t>
      </w:r>
      <w:r w:rsidRPr="001B5179">
        <w:rPr>
          <w:rFonts w:ascii="Arial" w:hAnsi="Arial" w:cs="Arial"/>
          <w:i/>
          <w:iCs/>
          <w:spacing w:val="5"/>
          <w:sz w:val="24"/>
          <w:szCs w:val="24"/>
        </w:rPr>
        <w:t xml:space="preserve"> </w:t>
      </w:r>
      <w:r w:rsidR="001B5179">
        <w:rPr>
          <w:rFonts w:ascii="Arial" w:hAnsi="Arial" w:cs="Arial"/>
          <w:sz w:val="24"/>
          <w:szCs w:val="24"/>
        </w:rPr>
        <w:t>exporteren.</w:t>
      </w:r>
    </w:p>
    <w:p w14:paraId="43226632" w14:textId="77777777" w:rsidR="004E12F9" w:rsidRDefault="004E12F9" w:rsidP="004E12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9B757EB" w14:textId="77777777" w:rsidR="004E12F9" w:rsidRDefault="004E12F9" w:rsidP="004E12F9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14:paraId="29B49E5A" w14:textId="77777777" w:rsidR="004E12F9" w:rsidRDefault="004E12F9" w:rsidP="001B5179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25DC9AE5" wp14:editId="1B2F1BC2">
            <wp:extent cx="3657600" cy="27241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B9D38" w14:textId="77777777" w:rsidR="004E12F9" w:rsidRDefault="004E12F9" w:rsidP="004E12F9">
      <w:pPr>
        <w:widowControl w:val="0"/>
        <w:autoSpaceDE w:val="0"/>
        <w:autoSpaceDN w:val="0"/>
        <w:adjustRightInd w:val="0"/>
        <w:spacing w:before="17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513B1B80" w14:textId="77777777" w:rsidR="004E12F9" w:rsidRDefault="004E12F9" w:rsidP="004E12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39AD324" w14:textId="77777777" w:rsidR="004E12F9" w:rsidRDefault="004E12F9" w:rsidP="004E12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45A2FD85" w14:textId="77777777" w:rsidR="001B5179" w:rsidRDefault="001B5179" w:rsidP="004E12F9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14:paraId="18E4B14F" w14:textId="77777777" w:rsidR="001B5179" w:rsidRDefault="001B5179" w:rsidP="004E12F9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14:paraId="1872DCF2" w14:textId="77777777" w:rsidR="001B5179" w:rsidRDefault="001B5179" w:rsidP="004E12F9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14:paraId="09930111" w14:textId="77777777" w:rsidR="001B5179" w:rsidRDefault="001B5179" w:rsidP="004E12F9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14:paraId="679C91C9" w14:textId="77777777" w:rsidR="001B5179" w:rsidRDefault="001B5179" w:rsidP="004E12F9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14:paraId="7C91B717" w14:textId="77777777" w:rsidR="001B5179" w:rsidRDefault="001B5179" w:rsidP="004E12F9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14:paraId="7D29DCD8" w14:textId="77777777" w:rsidR="001B5179" w:rsidRDefault="001B5179" w:rsidP="004E12F9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0"/>
          <w:szCs w:val="20"/>
        </w:rPr>
      </w:pPr>
    </w:p>
    <w:p w14:paraId="4A0A5576" w14:textId="77777777" w:rsidR="004E12F9" w:rsidRPr="001B5179" w:rsidRDefault="004E12F9" w:rsidP="001B5179">
      <w:pPr>
        <w:widowControl w:val="0"/>
        <w:autoSpaceDE w:val="0"/>
        <w:autoSpaceDN w:val="0"/>
        <w:adjustRightInd w:val="0"/>
        <w:spacing w:after="0" w:line="200" w:lineRule="exact"/>
        <w:ind w:left="114" w:right="-128"/>
        <w:rPr>
          <w:rFonts w:ascii="Arial" w:hAnsi="Arial" w:cs="Arial"/>
          <w:sz w:val="24"/>
          <w:szCs w:val="24"/>
        </w:rPr>
      </w:pPr>
      <w:r w:rsidRPr="001B5179">
        <w:rPr>
          <w:rFonts w:ascii="Arial" w:hAnsi="Arial" w:cs="Arial"/>
          <w:sz w:val="24"/>
          <w:szCs w:val="24"/>
        </w:rPr>
        <w:lastRenderedPageBreak/>
        <w:t>In</w:t>
      </w:r>
      <w:r w:rsidRPr="001B517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Nederland</w:t>
      </w:r>
      <w:r w:rsidRPr="001B517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zijn</w:t>
      </w:r>
      <w:r w:rsidRPr="001B517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bijvoorbeeld</w:t>
      </w:r>
      <w:r w:rsidRPr="001B517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heel</w:t>
      </w:r>
      <w:r w:rsidRPr="001B517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veel</w:t>
      </w:r>
      <w:r w:rsidRPr="001B517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goede</w:t>
      </w:r>
      <w:r w:rsidRPr="001B517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transportbedrijven.</w:t>
      </w:r>
      <w:r w:rsidRPr="001B517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Buitenlandse</w:t>
      </w:r>
      <w:r w:rsidRPr="001B517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bedrijven</w:t>
      </w:r>
      <w:r w:rsidRPr="001B517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huren</w:t>
      </w:r>
      <w:r w:rsidRPr="001B517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Nederlandse</w:t>
      </w:r>
      <w:r w:rsidR="001B5179">
        <w:rPr>
          <w:rFonts w:ascii="Arial" w:hAnsi="Arial" w:cs="Arial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transportbedrijven</w:t>
      </w:r>
      <w:r w:rsidRPr="001B517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in</w:t>
      </w:r>
      <w:r w:rsidRPr="001B517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om</w:t>
      </w:r>
      <w:r w:rsidRPr="001B517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goederen</w:t>
      </w:r>
      <w:r w:rsidRPr="001B517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te</w:t>
      </w:r>
      <w:r w:rsidRPr="001B517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5179">
        <w:rPr>
          <w:rFonts w:ascii="Arial" w:hAnsi="Arial" w:cs="Arial"/>
          <w:sz w:val="24"/>
          <w:szCs w:val="24"/>
        </w:rPr>
        <w:t>vervoeren.</w:t>
      </w:r>
    </w:p>
    <w:p w14:paraId="097D679D" w14:textId="77777777" w:rsidR="004E12F9" w:rsidRDefault="004E12F9" w:rsidP="004E12F9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14:paraId="2AFC9A0C" w14:textId="77777777" w:rsidR="004E12F9" w:rsidRDefault="004E12F9" w:rsidP="001B5179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7948AFC6" wp14:editId="748C3803">
            <wp:extent cx="3657600" cy="31432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E980D" w14:textId="77777777" w:rsidR="004E12F9" w:rsidRPr="001B5179" w:rsidRDefault="004E12F9" w:rsidP="004E12F9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32"/>
          <w:szCs w:val="26"/>
        </w:rPr>
      </w:pPr>
    </w:p>
    <w:p w14:paraId="400BEE75" w14:textId="77777777" w:rsidR="004E12F9" w:rsidRPr="001B5179" w:rsidRDefault="004E12F9" w:rsidP="004E12F9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0"/>
        </w:rPr>
      </w:pPr>
      <w:r w:rsidRPr="001B5179">
        <w:rPr>
          <w:rFonts w:ascii="Arial" w:hAnsi="Arial" w:cs="Arial"/>
          <w:sz w:val="24"/>
          <w:szCs w:val="20"/>
        </w:rPr>
        <w:t>•</w:t>
      </w:r>
      <w:r w:rsidRPr="001B5179">
        <w:rPr>
          <w:rFonts w:ascii="Times New Roman" w:hAnsi="Times New Roman" w:cs="Times New Roman"/>
          <w:sz w:val="24"/>
          <w:szCs w:val="20"/>
        </w:rPr>
        <w:tab/>
      </w:r>
      <w:r w:rsidRPr="001B5179">
        <w:rPr>
          <w:rFonts w:ascii="Arial" w:hAnsi="Arial" w:cs="Arial"/>
          <w:sz w:val="24"/>
          <w:szCs w:val="20"/>
        </w:rPr>
        <w:t>b</w:t>
      </w:r>
    </w:p>
    <w:p w14:paraId="24C7E023" w14:textId="77777777" w:rsidR="004E12F9" w:rsidRPr="001B5179" w:rsidRDefault="004E12F9" w:rsidP="004E12F9">
      <w:pPr>
        <w:widowControl w:val="0"/>
        <w:autoSpaceDE w:val="0"/>
        <w:autoSpaceDN w:val="0"/>
        <w:adjustRightInd w:val="0"/>
        <w:spacing w:after="0" w:line="220" w:lineRule="exact"/>
        <w:ind w:left="397" w:right="-20"/>
        <w:rPr>
          <w:rFonts w:ascii="Arial" w:hAnsi="Arial" w:cs="Arial"/>
          <w:sz w:val="24"/>
          <w:szCs w:val="20"/>
        </w:rPr>
      </w:pPr>
      <w:r w:rsidRPr="001B5179">
        <w:rPr>
          <w:rFonts w:ascii="Arial" w:hAnsi="Arial" w:cs="Arial"/>
          <w:i/>
          <w:iCs/>
          <w:sz w:val="24"/>
          <w:szCs w:val="20"/>
        </w:rPr>
        <w:t>Bekijk</w:t>
      </w:r>
      <w:r w:rsidRPr="001B5179">
        <w:rPr>
          <w:rFonts w:ascii="Times New Roman" w:hAnsi="Times New Roman" w:cs="Times New Roman"/>
          <w:i/>
          <w:iCs/>
          <w:spacing w:val="5"/>
          <w:sz w:val="24"/>
          <w:szCs w:val="20"/>
        </w:rPr>
        <w:t xml:space="preserve"> </w:t>
      </w:r>
      <w:r w:rsidRPr="001B5179">
        <w:rPr>
          <w:rFonts w:ascii="Arial" w:hAnsi="Arial" w:cs="Arial"/>
          <w:i/>
          <w:iCs/>
          <w:sz w:val="24"/>
          <w:szCs w:val="20"/>
        </w:rPr>
        <w:t>de</w:t>
      </w:r>
      <w:r w:rsidRPr="001B5179">
        <w:rPr>
          <w:rFonts w:ascii="Times New Roman" w:hAnsi="Times New Roman" w:cs="Times New Roman"/>
          <w:i/>
          <w:iCs/>
          <w:spacing w:val="5"/>
          <w:sz w:val="24"/>
          <w:szCs w:val="20"/>
        </w:rPr>
        <w:t xml:space="preserve"> </w:t>
      </w:r>
      <w:r w:rsidRPr="001B5179">
        <w:rPr>
          <w:rFonts w:ascii="Arial" w:hAnsi="Arial" w:cs="Arial"/>
          <w:i/>
          <w:iCs/>
          <w:sz w:val="24"/>
          <w:szCs w:val="20"/>
        </w:rPr>
        <w:t>zes</w:t>
      </w:r>
      <w:r w:rsidRPr="001B5179">
        <w:rPr>
          <w:rFonts w:ascii="Times New Roman" w:hAnsi="Times New Roman" w:cs="Times New Roman"/>
          <w:i/>
          <w:iCs/>
          <w:spacing w:val="5"/>
          <w:sz w:val="24"/>
          <w:szCs w:val="20"/>
        </w:rPr>
        <w:t xml:space="preserve"> </w:t>
      </w:r>
      <w:r w:rsidRPr="001B5179">
        <w:rPr>
          <w:rFonts w:ascii="Arial" w:hAnsi="Arial" w:cs="Arial"/>
          <w:i/>
          <w:iCs/>
          <w:sz w:val="24"/>
          <w:szCs w:val="20"/>
        </w:rPr>
        <w:t>foto</w:t>
      </w:r>
      <w:r w:rsidRPr="001B5179">
        <w:rPr>
          <w:rFonts w:ascii="Arial" w:hAnsi="Arial" w:cs="Arial"/>
          <w:i/>
          <w:iCs/>
          <w:spacing w:val="-4"/>
          <w:sz w:val="24"/>
          <w:szCs w:val="20"/>
        </w:rPr>
        <w:t>’</w:t>
      </w:r>
      <w:r w:rsidRPr="001B5179">
        <w:rPr>
          <w:rFonts w:ascii="Arial" w:hAnsi="Arial" w:cs="Arial"/>
          <w:i/>
          <w:iCs/>
          <w:sz w:val="24"/>
          <w:szCs w:val="20"/>
        </w:rPr>
        <w:t>s</w:t>
      </w:r>
      <w:r w:rsidRPr="001B5179">
        <w:rPr>
          <w:rFonts w:ascii="Times New Roman" w:hAnsi="Times New Roman" w:cs="Times New Roman"/>
          <w:i/>
          <w:iCs/>
          <w:spacing w:val="5"/>
          <w:sz w:val="24"/>
          <w:szCs w:val="20"/>
        </w:rPr>
        <w:t xml:space="preserve"> </w:t>
      </w:r>
      <w:r w:rsidRPr="001B5179">
        <w:rPr>
          <w:rFonts w:ascii="Arial" w:hAnsi="Arial" w:cs="Arial"/>
          <w:i/>
          <w:iCs/>
          <w:sz w:val="24"/>
          <w:szCs w:val="20"/>
        </w:rPr>
        <w:t>van</w:t>
      </w:r>
      <w:r w:rsidRPr="001B5179">
        <w:rPr>
          <w:rFonts w:ascii="Times New Roman" w:hAnsi="Times New Roman" w:cs="Times New Roman"/>
          <w:i/>
          <w:iCs/>
          <w:spacing w:val="5"/>
          <w:sz w:val="24"/>
          <w:szCs w:val="20"/>
        </w:rPr>
        <w:t xml:space="preserve"> </w:t>
      </w:r>
      <w:r w:rsidRPr="001B5179">
        <w:rPr>
          <w:rFonts w:ascii="Arial" w:hAnsi="Arial" w:cs="Arial"/>
          <w:i/>
          <w:iCs/>
          <w:sz w:val="24"/>
          <w:szCs w:val="20"/>
        </w:rPr>
        <w:t>figuur</w:t>
      </w:r>
      <w:r w:rsidRPr="001B5179"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r w:rsidRPr="001B5179">
        <w:rPr>
          <w:rFonts w:ascii="Times New Roman" w:hAnsi="Times New Roman" w:cs="Times New Roman"/>
          <w:i/>
          <w:iCs/>
          <w:spacing w:val="11"/>
          <w:sz w:val="24"/>
          <w:szCs w:val="20"/>
        </w:rPr>
        <w:t xml:space="preserve"> </w:t>
      </w:r>
      <w:r w:rsidRPr="001B5179">
        <w:rPr>
          <w:rFonts w:ascii="Arial" w:hAnsi="Arial" w:cs="Arial"/>
          <w:i/>
          <w:iCs/>
          <w:sz w:val="24"/>
          <w:szCs w:val="20"/>
        </w:rPr>
        <w:t>.</w:t>
      </w:r>
    </w:p>
    <w:p w14:paraId="22EE6C31" w14:textId="77777777" w:rsidR="004E12F9" w:rsidRPr="001B5179" w:rsidRDefault="004E12F9" w:rsidP="004E12F9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20" w:lineRule="exact"/>
        <w:ind w:left="114" w:right="-20"/>
        <w:rPr>
          <w:rFonts w:ascii="Arial" w:hAnsi="Arial" w:cs="Arial"/>
          <w:sz w:val="24"/>
          <w:szCs w:val="20"/>
        </w:rPr>
      </w:pPr>
      <w:r w:rsidRPr="001B5179">
        <w:rPr>
          <w:rFonts w:ascii="Arial" w:hAnsi="Arial" w:cs="Arial"/>
          <w:sz w:val="24"/>
          <w:szCs w:val="20"/>
        </w:rPr>
        <w:t>•</w:t>
      </w:r>
      <w:r w:rsidRPr="001B5179">
        <w:rPr>
          <w:rFonts w:ascii="Times New Roman" w:hAnsi="Times New Roman" w:cs="Times New Roman"/>
          <w:sz w:val="24"/>
          <w:szCs w:val="20"/>
        </w:rPr>
        <w:tab/>
      </w:r>
      <w:r w:rsidRPr="001B5179">
        <w:rPr>
          <w:rFonts w:ascii="Arial" w:hAnsi="Arial" w:cs="Arial"/>
          <w:sz w:val="24"/>
          <w:szCs w:val="20"/>
        </w:rPr>
        <w:t>c</w:t>
      </w:r>
    </w:p>
    <w:p w14:paraId="2FB96699" w14:textId="77777777" w:rsidR="004E12F9" w:rsidRDefault="004E12F9" w:rsidP="004E12F9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4"/>
          <w:szCs w:val="20"/>
        </w:rPr>
      </w:pPr>
      <w:r w:rsidRPr="001B5179">
        <w:rPr>
          <w:rFonts w:ascii="Arial" w:hAnsi="Arial" w:cs="Arial"/>
          <w:spacing w:val="-4"/>
          <w:sz w:val="24"/>
          <w:szCs w:val="20"/>
        </w:rPr>
        <w:t>W</w:t>
      </w:r>
      <w:r w:rsidRPr="001B5179">
        <w:rPr>
          <w:rFonts w:ascii="Arial" w:hAnsi="Arial" w:cs="Arial"/>
          <w:sz w:val="24"/>
          <w:szCs w:val="20"/>
        </w:rPr>
        <w:t>elke</w:t>
      </w:r>
      <w:r w:rsidRPr="001B5179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producten</w:t>
      </w:r>
      <w:r w:rsidRPr="001B5179">
        <w:rPr>
          <w:rFonts w:ascii="Times New Roman" w:hAnsi="Times New Roman" w:cs="Times New Roman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worden</w:t>
      </w:r>
      <w:r w:rsidRPr="001B5179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in</w:t>
      </w:r>
      <w:r w:rsidRPr="001B5179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Nederland</w:t>
      </w:r>
      <w:r w:rsidRPr="001B5179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gemaakt?</w:t>
      </w:r>
      <w:r w:rsidRPr="001B5179">
        <w:rPr>
          <w:rFonts w:ascii="Times New Roman" w:hAnsi="Times New Roman" w:cs="Times New Roman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En</w:t>
      </w:r>
      <w:r w:rsidRPr="001B5179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welke</w:t>
      </w:r>
      <w:r w:rsidRPr="001B5179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komen</w:t>
      </w:r>
      <w:r w:rsidRPr="001B5179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uit</w:t>
      </w:r>
      <w:r w:rsidRPr="001B5179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het</w:t>
      </w:r>
      <w:r w:rsidRPr="001B5179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buitenland?</w:t>
      </w:r>
      <w:r w:rsidRPr="001B5179">
        <w:rPr>
          <w:rFonts w:ascii="Times New Roman" w:hAnsi="Times New Roman" w:cs="Times New Roman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Noteer</w:t>
      </w:r>
      <w:r w:rsidRPr="001B5179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de</w:t>
      </w:r>
      <w:r w:rsidRPr="001B5179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producten</w:t>
      </w:r>
      <w:r w:rsidRPr="001B5179">
        <w:rPr>
          <w:rFonts w:ascii="Times New Roman" w:hAnsi="Times New Roman" w:cs="Times New Roman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op</w:t>
      </w:r>
      <w:r w:rsidRPr="001B5179">
        <w:rPr>
          <w:rFonts w:ascii="Times New Roman" w:hAnsi="Times New Roman" w:cs="Times New Roman"/>
          <w:spacing w:val="5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de</w:t>
      </w:r>
      <w:r w:rsidRPr="001B5179">
        <w:rPr>
          <w:rFonts w:ascii="Times New Roman" w:hAnsi="Times New Roman" w:cs="Times New Roman"/>
          <w:spacing w:val="5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juiste</w:t>
      </w:r>
      <w:r w:rsidRPr="001B5179">
        <w:rPr>
          <w:rFonts w:ascii="Times New Roman" w:hAnsi="Times New Roman" w:cs="Times New Roman"/>
          <w:spacing w:val="5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plek</w:t>
      </w:r>
      <w:r w:rsidRPr="001B5179">
        <w:rPr>
          <w:rFonts w:ascii="Times New Roman" w:hAnsi="Times New Roman" w:cs="Times New Roman"/>
          <w:spacing w:val="5"/>
          <w:sz w:val="24"/>
          <w:szCs w:val="20"/>
        </w:rPr>
        <w:t xml:space="preserve"> </w:t>
      </w:r>
      <w:r w:rsidRPr="001B5179">
        <w:rPr>
          <w:rFonts w:ascii="Arial" w:hAnsi="Arial" w:cs="Arial"/>
          <w:sz w:val="24"/>
          <w:szCs w:val="20"/>
        </w:rPr>
        <w:t>in</w:t>
      </w:r>
      <w:r w:rsidRPr="001B5179">
        <w:rPr>
          <w:rFonts w:ascii="Times New Roman" w:hAnsi="Times New Roman" w:cs="Times New Roman"/>
          <w:spacing w:val="5"/>
          <w:sz w:val="24"/>
          <w:szCs w:val="20"/>
        </w:rPr>
        <w:t xml:space="preserve"> </w:t>
      </w:r>
      <w:r w:rsidR="001B5179">
        <w:rPr>
          <w:rFonts w:ascii="Arial" w:hAnsi="Arial" w:cs="Arial"/>
          <w:sz w:val="24"/>
          <w:szCs w:val="20"/>
        </w:rPr>
        <w:t>een tabel.</w:t>
      </w:r>
    </w:p>
    <w:p w14:paraId="76A1CA67" w14:textId="77777777" w:rsidR="001B5179" w:rsidRDefault="001B5179" w:rsidP="004E12F9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4"/>
          <w:szCs w:val="20"/>
        </w:rPr>
      </w:pPr>
    </w:p>
    <w:p w14:paraId="37DED4EB" w14:textId="77777777" w:rsidR="001B5179" w:rsidRPr="001B5179" w:rsidRDefault="001B5179" w:rsidP="001B5179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4"/>
          <w:szCs w:val="20"/>
        </w:rPr>
      </w:pPr>
      <w:r w:rsidRPr="001B5179">
        <w:rPr>
          <w:rFonts w:ascii="Arial" w:hAnsi="Arial" w:cs="Arial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10B683" wp14:editId="17369CA7">
                <wp:simplePos x="0" y="0"/>
                <wp:positionH relativeFrom="page">
                  <wp:posOffset>899795</wp:posOffset>
                </wp:positionH>
                <wp:positionV relativeFrom="paragraph">
                  <wp:posOffset>525145</wp:posOffset>
                </wp:positionV>
                <wp:extent cx="5939790" cy="0"/>
                <wp:effectExtent l="13970" t="13970" r="8890" b="5080"/>
                <wp:wrapNone/>
                <wp:docPr id="100" name="Vrije v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A407E8" id="Vrije vorm 10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1.35pt,538.55pt,41.3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 w:rsidRPr="001B5179">
        <w:rPr>
          <w:rFonts w:ascii="Arial" w:hAnsi="Arial" w:cs="Arial"/>
          <w:sz w:val="24"/>
          <w:szCs w:val="20"/>
        </w:rPr>
        <w:t>•</w:t>
      </w:r>
      <w:r w:rsidRPr="001B5179">
        <w:rPr>
          <w:rFonts w:ascii="Arial" w:hAnsi="Arial" w:cs="Arial"/>
          <w:sz w:val="24"/>
          <w:szCs w:val="20"/>
        </w:rPr>
        <w:tab/>
        <w:t>d</w:t>
      </w:r>
    </w:p>
    <w:p w14:paraId="7A9B0CD1" w14:textId="77777777" w:rsidR="001B5179" w:rsidRPr="001B5179" w:rsidRDefault="001B5179" w:rsidP="001B5179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4"/>
          <w:szCs w:val="20"/>
        </w:rPr>
      </w:pPr>
      <w:r w:rsidRPr="001B5179">
        <w:rPr>
          <w:rFonts w:ascii="Arial" w:hAnsi="Arial" w:cs="Arial"/>
          <w:sz w:val="24"/>
          <w:szCs w:val="20"/>
        </w:rPr>
        <w:t>Hoe noem je Nederlandse producten die aan het buitenland worden verkocht?</w:t>
      </w:r>
    </w:p>
    <w:p w14:paraId="294798C6" w14:textId="77777777" w:rsidR="001B5179" w:rsidRPr="001B5179" w:rsidRDefault="001B5179" w:rsidP="001B5179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4"/>
          <w:szCs w:val="20"/>
        </w:rPr>
      </w:pPr>
    </w:p>
    <w:p w14:paraId="3ABCBEAB" w14:textId="77777777" w:rsidR="001B5179" w:rsidRPr="001B5179" w:rsidRDefault="001B5179" w:rsidP="001B5179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4"/>
          <w:szCs w:val="20"/>
        </w:rPr>
      </w:pPr>
    </w:p>
    <w:p w14:paraId="75EB7EAF" w14:textId="77777777" w:rsidR="001B5179" w:rsidRPr="001B5179" w:rsidRDefault="001B5179" w:rsidP="001B5179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4"/>
          <w:szCs w:val="20"/>
        </w:rPr>
      </w:pPr>
      <w:r w:rsidRPr="001B5179">
        <w:rPr>
          <w:rFonts w:ascii="Arial" w:hAnsi="Arial" w:cs="Arial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5247D13" wp14:editId="03DF038B">
                <wp:simplePos x="0" y="0"/>
                <wp:positionH relativeFrom="page">
                  <wp:posOffset>899795</wp:posOffset>
                </wp:positionH>
                <wp:positionV relativeFrom="paragraph">
                  <wp:posOffset>465455</wp:posOffset>
                </wp:positionV>
                <wp:extent cx="5939790" cy="0"/>
                <wp:effectExtent l="13970" t="7620" r="8890" b="11430"/>
                <wp:wrapNone/>
                <wp:docPr id="99" name="Vrije v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D70A13" id="Vrije vorm 9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6.65pt,538.55pt,36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 w:rsidRPr="001B5179">
        <w:rPr>
          <w:rFonts w:ascii="Arial" w:hAnsi="Arial" w:cs="Arial"/>
          <w:sz w:val="24"/>
          <w:szCs w:val="20"/>
        </w:rPr>
        <w:t>•</w:t>
      </w:r>
      <w:r w:rsidRPr="001B5179">
        <w:rPr>
          <w:rFonts w:ascii="Arial" w:hAnsi="Arial" w:cs="Arial"/>
          <w:sz w:val="24"/>
          <w:szCs w:val="20"/>
        </w:rPr>
        <w:tab/>
        <w:t>e</w:t>
      </w:r>
    </w:p>
    <w:p w14:paraId="6667F43C" w14:textId="77777777" w:rsidR="001B5179" w:rsidRPr="001B5179" w:rsidRDefault="001B5179" w:rsidP="001B5179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4"/>
          <w:szCs w:val="20"/>
        </w:rPr>
      </w:pPr>
      <w:r w:rsidRPr="001B5179">
        <w:rPr>
          <w:rFonts w:ascii="Arial" w:hAnsi="Arial" w:cs="Arial"/>
          <w:sz w:val="24"/>
          <w:szCs w:val="20"/>
        </w:rPr>
        <w:t>Hoe noem je buitenlandse producten door Nederland worden ingevoerd?</w:t>
      </w:r>
    </w:p>
    <w:p w14:paraId="3D119AF5" w14:textId="77777777" w:rsidR="001B5179" w:rsidRPr="001B5179" w:rsidRDefault="001B5179" w:rsidP="001B5179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4"/>
          <w:szCs w:val="20"/>
        </w:rPr>
      </w:pPr>
    </w:p>
    <w:p w14:paraId="677277D4" w14:textId="77777777" w:rsidR="001B5179" w:rsidRPr="001B5179" w:rsidRDefault="001B5179" w:rsidP="001B5179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4"/>
          <w:szCs w:val="20"/>
        </w:rPr>
      </w:pPr>
    </w:p>
    <w:p w14:paraId="2D6BDD27" w14:textId="77777777" w:rsidR="001B5179" w:rsidRPr="001B5179" w:rsidRDefault="001B5179" w:rsidP="001B5179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4"/>
          <w:szCs w:val="20"/>
        </w:rPr>
      </w:pPr>
      <w:r w:rsidRPr="001B5179">
        <w:rPr>
          <w:rFonts w:ascii="Arial" w:hAnsi="Arial" w:cs="Arial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D97A378" wp14:editId="5D67005E">
                <wp:simplePos x="0" y="0"/>
                <wp:positionH relativeFrom="page">
                  <wp:posOffset>899795</wp:posOffset>
                </wp:positionH>
                <wp:positionV relativeFrom="paragraph">
                  <wp:posOffset>465455</wp:posOffset>
                </wp:positionV>
                <wp:extent cx="5939790" cy="0"/>
                <wp:effectExtent l="13970" t="6985" r="8890" b="12065"/>
                <wp:wrapNone/>
                <wp:docPr id="98" name="Vrije v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D44F0C" id="Vrije vorm 9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36.65pt,538.55pt,36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 w:rsidRPr="001B5179">
        <w:rPr>
          <w:rFonts w:ascii="Arial" w:hAnsi="Arial" w:cs="Arial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38604D1" wp14:editId="5773AAA1">
                <wp:simplePos x="0" y="0"/>
                <wp:positionH relativeFrom="page">
                  <wp:posOffset>899795</wp:posOffset>
                </wp:positionH>
                <wp:positionV relativeFrom="paragraph">
                  <wp:posOffset>630555</wp:posOffset>
                </wp:positionV>
                <wp:extent cx="5939790" cy="0"/>
                <wp:effectExtent l="13970" t="10160" r="8890" b="8890"/>
                <wp:wrapNone/>
                <wp:docPr id="97" name="Vrije v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16BB15" id="Vrije vorm 9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9.65pt,538.55pt,49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 w:rsidRPr="001B5179">
        <w:rPr>
          <w:rFonts w:ascii="Arial" w:hAnsi="Arial" w:cs="Arial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B65C120" wp14:editId="59AEABE9">
                <wp:simplePos x="0" y="0"/>
                <wp:positionH relativeFrom="page">
                  <wp:posOffset>899795</wp:posOffset>
                </wp:positionH>
                <wp:positionV relativeFrom="paragraph">
                  <wp:posOffset>795655</wp:posOffset>
                </wp:positionV>
                <wp:extent cx="5939790" cy="0"/>
                <wp:effectExtent l="13970" t="13335" r="8890" b="5715"/>
                <wp:wrapNone/>
                <wp:docPr id="96" name="Vrije v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0"/>
                        </a:xfrm>
                        <a:custGeom>
                          <a:avLst/>
                          <a:gdLst>
                            <a:gd name="T0" fmla="*/ 0 w 9354"/>
                            <a:gd name="T1" fmla="*/ 9354 w 93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780740" id="Vrije vorm 9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62.65pt,538.55pt,62.65pt" coordsize="93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" filled="f" strokeweight=".14992mm">
                <v:path arrowok="t" o:connecttype="custom" o:connectlocs="0,0;5939790,0" o:connectangles="0,0"/>
                <w10:wrap anchorx="page"/>
              </v:polyline>
            </w:pict>
          </mc:Fallback>
        </mc:AlternateContent>
      </w:r>
      <w:r w:rsidRPr="001B5179">
        <w:rPr>
          <w:rFonts w:ascii="Arial" w:hAnsi="Arial" w:cs="Arial"/>
          <w:sz w:val="24"/>
          <w:szCs w:val="20"/>
        </w:rPr>
        <w:t>•</w:t>
      </w:r>
      <w:r w:rsidRPr="001B5179">
        <w:rPr>
          <w:rFonts w:ascii="Arial" w:hAnsi="Arial" w:cs="Arial"/>
          <w:sz w:val="24"/>
          <w:szCs w:val="20"/>
        </w:rPr>
        <w:tab/>
        <w:t>f</w:t>
      </w:r>
    </w:p>
    <w:p w14:paraId="1E0FF28B" w14:textId="77777777" w:rsidR="001B5179" w:rsidRPr="001B5179" w:rsidRDefault="001B5179" w:rsidP="001B5179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4"/>
          <w:szCs w:val="20"/>
        </w:rPr>
      </w:pPr>
      <w:r w:rsidRPr="001B5179">
        <w:rPr>
          <w:rFonts w:ascii="Arial" w:hAnsi="Arial" w:cs="Arial"/>
          <w:sz w:val="24"/>
          <w:szCs w:val="20"/>
        </w:rPr>
        <w:t>Heb jij op dit moment producten bij je die uit het buitenland komen? Zo ja, welke zijn dat dan?</w:t>
      </w:r>
    </w:p>
    <w:p w14:paraId="64D87C03" w14:textId="77777777" w:rsidR="001B5179" w:rsidRPr="001B5179" w:rsidRDefault="001B5179" w:rsidP="001B5179">
      <w:pPr>
        <w:widowControl w:val="0"/>
        <w:autoSpaceDE w:val="0"/>
        <w:autoSpaceDN w:val="0"/>
        <w:adjustRightInd w:val="0"/>
        <w:spacing w:before="2" w:after="0" w:line="220" w:lineRule="exact"/>
        <w:ind w:left="397" w:right="-122"/>
        <w:rPr>
          <w:rFonts w:ascii="Arial" w:hAnsi="Arial" w:cs="Arial"/>
          <w:sz w:val="24"/>
          <w:szCs w:val="20"/>
        </w:rPr>
      </w:pPr>
    </w:p>
    <w:p w14:paraId="601A5DCC" w14:textId="77777777" w:rsidR="004E12F9" w:rsidRPr="001B5179" w:rsidRDefault="004E12F9" w:rsidP="001B5179">
      <w:pPr>
        <w:widowControl w:val="0"/>
        <w:autoSpaceDE w:val="0"/>
        <w:autoSpaceDN w:val="0"/>
        <w:adjustRightInd w:val="0"/>
        <w:spacing w:before="2" w:after="0" w:line="220" w:lineRule="exact"/>
        <w:ind w:right="-122"/>
        <w:rPr>
          <w:rFonts w:ascii="Arial" w:hAnsi="Arial" w:cs="Arial"/>
          <w:sz w:val="24"/>
          <w:szCs w:val="20"/>
        </w:rPr>
        <w:sectPr w:rsidR="004E12F9" w:rsidRPr="001B5179">
          <w:pgSz w:w="11920" w:h="16840"/>
          <w:pgMar w:top="1240" w:right="1020" w:bottom="280" w:left="1020" w:header="708" w:footer="708" w:gutter="0"/>
          <w:cols w:space="708"/>
          <w:noEndnote/>
        </w:sectPr>
      </w:pPr>
    </w:p>
    <w:p w14:paraId="6E8D4BB9" w14:textId="77777777" w:rsidR="004E12F9" w:rsidRDefault="004E12F9" w:rsidP="004E12F9">
      <w:pPr>
        <w:pStyle w:val="Geenafstand"/>
      </w:pPr>
    </w:p>
    <w:p w14:paraId="3D9EF8A2" w14:textId="77777777" w:rsidR="004E12F9" w:rsidRDefault="004E12F9" w:rsidP="004E12F9">
      <w:pPr>
        <w:pStyle w:val="Geenafstand"/>
        <w:numPr>
          <w:ilvl w:val="0"/>
          <w:numId w:val="4"/>
        </w:numPr>
      </w:pPr>
      <w:r>
        <w:t>Onderzoek welke producten Nederland allemaal importeert en exporteert. Noem er 10.</w:t>
      </w:r>
    </w:p>
    <w:p w14:paraId="16B54595" w14:textId="77777777" w:rsidR="004E12F9" w:rsidRDefault="004E12F9" w:rsidP="004E12F9">
      <w:pPr>
        <w:pStyle w:val="Geenafstand"/>
      </w:pPr>
    </w:p>
    <w:p w14:paraId="433B19BB" w14:textId="77777777" w:rsidR="004E12F9" w:rsidRDefault="004E12F9" w:rsidP="004E12F9">
      <w:pPr>
        <w:pStyle w:val="Geenafstand"/>
        <w:numPr>
          <w:ilvl w:val="0"/>
          <w:numId w:val="4"/>
        </w:numPr>
      </w:pPr>
      <w:r>
        <w:t xml:space="preserve">Ga naar het dorp en maak foto’s van 10 producten (5 producten die Nederland importeert, en 5 producten die Nederland exporteert). </w:t>
      </w:r>
    </w:p>
    <w:p w14:paraId="4D56E20A" w14:textId="77777777" w:rsidR="004E12F9" w:rsidRDefault="004E12F9" w:rsidP="004E12F9">
      <w:pPr>
        <w:pStyle w:val="Lijstalinea"/>
      </w:pPr>
    </w:p>
    <w:p w14:paraId="192A81F0" w14:textId="77777777" w:rsidR="004E12F9" w:rsidRDefault="004E12F9" w:rsidP="004E12F9">
      <w:pPr>
        <w:pStyle w:val="Geenafstand"/>
        <w:numPr>
          <w:ilvl w:val="0"/>
          <w:numId w:val="4"/>
        </w:numPr>
      </w:pPr>
      <w:r>
        <w:t xml:space="preserve">Je maakt een PowerPoint waar je de foto’s in zet. Per foto geef je aan of het een </w:t>
      </w:r>
      <w:r>
        <w:rPr>
          <w:b/>
        </w:rPr>
        <w:t>importproduct</w:t>
      </w:r>
      <w:r>
        <w:t xml:space="preserve"> of een </w:t>
      </w:r>
      <w:r>
        <w:rPr>
          <w:b/>
        </w:rPr>
        <w:t xml:space="preserve">exportproduct </w:t>
      </w:r>
      <w:r>
        <w:t xml:space="preserve">is. </w:t>
      </w:r>
    </w:p>
    <w:p w14:paraId="0EC781AC" w14:textId="77777777" w:rsidR="004E12F9" w:rsidRDefault="004E12F9" w:rsidP="004E12F9">
      <w:pPr>
        <w:pStyle w:val="Lijstalinea"/>
      </w:pPr>
    </w:p>
    <w:p w14:paraId="16C660C7" w14:textId="77777777" w:rsidR="004E12F9" w:rsidRDefault="004E12F9" w:rsidP="004E12F9">
      <w:pPr>
        <w:pStyle w:val="Geenafstand"/>
        <w:numPr>
          <w:ilvl w:val="0"/>
          <w:numId w:val="4"/>
        </w:numPr>
      </w:pPr>
      <w:r>
        <w:t xml:space="preserve">Onderzoek per product </w:t>
      </w:r>
      <w:r w:rsidR="001B5179">
        <w:t xml:space="preserve">naar welke landen Nederland het product exporteert. Noem minimaal 2 landen per product. Verwerk dit in je PowerPoint. </w:t>
      </w:r>
    </w:p>
    <w:p w14:paraId="537B7C19" w14:textId="77777777" w:rsidR="001B5179" w:rsidRDefault="001B5179" w:rsidP="001B5179">
      <w:pPr>
        <w:pStyle w:val="Lijstalinea"/>
      </w:pPr>
    </w:p>
    <w:p w14:paraId="4354A1B3" w14:textId="77777777" w:rsidR="001B5179" w:rsidRPr="004E12F9" w:rsidRDefault="001B5179" w:rsidP="004E12F9">
      <w:pPr>
        <w:pStyle w:val="Geenafstand"/>
        <w:numPr>
          <w:ilvl w:val="0"/>
          <w:numId w:val="4"/>
        </w:numPr>
      </w:pPr>
      <w:r>
        <w:t>Onderzoek per product vanuit welke landen Nederland het product importeert. Noem minimaal 2 landen per product. Verwerk dit in je PowerPoint.</w:t>
      </w:r>
      <w:bookmarkStart w:id="0" w:name="_GoBack"/>
      <w:bookmarkEnd w:id="0"/>
    </w:p>
    <w:sectPr w:rsidR="001B5179" w:rsidRPr="004E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C23"/>
    <w:multiLevelType w:val="hybridMultilevel"/>
    <w:tmpl w:val="880223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3EAE"/>
    <w:multiLevelType w:val="hybridMultilevel"/>
    <w:tmpl w:val="BA82B874"/>
    <w:lvl w:ilvl="0" w:tplc="E00E0D0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90B35"/>
    <w:multiLevelType w:val="hybridMultilevel"/>
    <w:tmpl w:val="67B872B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919C6"/>
    <w:multiLevelType w:val="hybridMultilevel"/>
    <w:tmpl w:val="E12AAF00"/>
    <w:lvl w:ilvl="0" w:tplc="3A68F95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C0255"/>
    <w:multiLevelType w:val="hybridMultilevel"/>
    <w:tmpl w:val="B19646B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F9"/>
    <w:rsid w:val="001B5179"/>
    <w:rsid w:val="004E12F9"/>
    <w:rsid w:val="00597804"/>
    <w:rsid w:val="0081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  <w14:docId w14:val="3F75D0F2"/>
  <w15:chartTrackingRefBased/>
  <w15:docId w15:val="{403D37F0-07D2-4EC8-89F3-C7A8682B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E12F9"/>
    <w:pPr>
      <w:spacing w:after="0" w:line="240" w:lineRule="auto"/>
    </w:pPr>
    <w:rPr>
      <w:rFonts w:ascii="Arial" w:hAnsi="Arial"/>
      <w:sz w:val="24"/>
    </w:rPr>
  </w:style>
  <w:style w:type="paragraph" w:styleId="Lijstalinea">
    <w:name w:val="List Paragraph"/>
    <w:basedOn w:val="Standaard"/>
    <w:uiPriority w:val="34"/>
    <w:qFormat/>
    <w:rsid w:val="004E12F9"/>
    <w:pPr>
      <w:ind w:left="720"/>
      <w:contextualSpacing/>
    </w:pPr>
  </w:style>
  <w:style w:type="table" w:styleId="Tabelraster">
    <w:name w:val="Table Grid"/>
    <w:basedOn w:val="Standaardtabel"/>
    <w:uiPriority w:val="39"/>
    <w:rsid w:val="001B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3AD9F60A</Template>
  <TotalTime>14</TotalTime>
  <Pages>3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Christelijk College Groevenbeek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Schipper K.</dc:creator>
  <cp:keywords/>
  <dc:description/>
  <cp:lastModifiedBy>Schipper K.</cp:lastModifiedBy>
  <cp:revision>1</cp:revision>
  <dcterms:created xsi:type="dcterms:W3CDTF">2018-12-13T07:40:00Z</dcterms:created>
  <dcterms:modified xsi:type="dcterms:W3CDTF">2018-12-13T07:58:00Z</dcterms:modified>
</cp:coreProperties>
</file>